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8" w:rsidRPr="00A259E8" w:rsidRDefault="00A259E8" w:rsidP="00560C28">
      <w:pPr>
        <w:jc w:val="center"/>
        <w:rPr>
          <w:rFonts w:ascii="Arial" w:hAnsi="Arial" w:cs="Arial"/>
          <w:b/>
          <w:sz w:val="4"/>
          <w:szCs w:val="4"/>
        </w:rPr>
      </w:pPr>
    </w:p>
    <w:p w:rsidR="009152F6" w:rsidRDefault="00560C28" w:rsidP="00560C28">
      <w:pPr>
        <w:jc w:val="center"/>
        <w:rPr>
          <w:rFonts w:ascii="Arial" w:hAnsi="Arial" w:cs="Arial"/>
          <w:b/>
          <w:sz w:val="24"/>
          <w:szCs w:val="24"/>
        </w:rPr>
      </w:pPr>
      <w:r w:rsidRPr="00560C28">
        <w:rPr>
          <w:rFonts w:ascii="Arial" w:hAnsi="Arial" w:cs="Arial"/>
          <w:b/>
          <w:sz w:val="24"/>
          <w:szCs w:val="24"/>
        </w:rPr>
        <w:t>FORMULÁRIO DE INDICAÇÃO DE AGRACIADO PARA MEDALHAS DA PMMS</w:t>
      </w:r>
    </w:p>
    <w:p w:rsidR="00D56508" w:rsidRPr="00D56508" w:rsidRDefault="00D56508" w:rsidP="00560C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 w:rsidR="00A64F96">
        <w:rPr>
          <w:rFonts w:ascii="Arial" w:hAnsi="Arial" w:cs="Arial"/>
          <w:sz w:val="24"/>
          <w:szCs w:val="24"/>
        </w:rPr>
        <w:t>Medalha d</w:t>
      </w:r>
      <w:r w:rsidR="00A64F96" w:rsidRPr="00A64F96">
        <w:rPr>
          <w:rFonts w:ascii="Arial" w:hAnsi="Arial" w:cs="Arial"/>
          <w:sz w:val="24"/>
          <w:szCs w:val="24"/>
        </w:rPr>
        <w:t xml:space="preserve">o </w:t>
      </w:r>
      <w:r w:rsidR="006B722B" w:rsidRPr="006B722B">
        <w:rPr>
          <w:rFonts w:ascii="Arial" w:hAnsi="Arial" w:cs="Arial"/>
          <w:sz w:val="24"/>
          <w:szCs w:val="24"/>
        </w:rPr>
        <w:t>Medalha do Mérito Intelectual Tenente Coronel PM Severino Ramos de Queiroz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3969"/>
      </w:tblGrid>
      <w:tr w:rsidR="00431717" w:rsidRPr="00431717" w:rsidTr="00E47217">
        <w:trPr>
          <w:trHeight w:hRule="exact" w:val="25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4317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PESSOAIS DA PESSOA INDICADA</w:t>
            </w:r>
          </w:p>
        </w:tc>
      </w:tr>
      <w:tr w:rsidR="00431717" w:rsidRPr="00431717" w:rsidTr="00073CDE">
        <w:trPr>
          <w:trHeight w:val="28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508" w:rsidRPr="005703EA" w:rsidRDefault="005703EA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703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NOME</w:t>
            </w:r>
            <w:r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5703EA" w:rsidRPr="00431717" w:rsidTr="00073CDE">
        <w:trPr>
          <w:trHeight w:val="28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EA" w:rsidRPr="005703EA" w:rsidRDefault="005703EA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MATRICULA</w:t>
            </w:r>
            <w:r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431717" w:rsidRPr="00431717" w:rsidTr="00073CDE">
        <w:trPr>
          <w:trHeight w:val="28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5703EA" w:rsidRDefault="006B722B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POSTO OU GRADUAÇÃO</w:t>
            </w:r>
            <w:r w:rsidR="00431717"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proofErr w:type="gramStart"/>
            <w:r w:rsidR="006414C2"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proofErr w:type="gramEnd"/>
      </w:tr>
      <w:tr w:rsidR="00431717" w:rsidRPr="00431717" w:rsidTr="00073CDE">
        <w:trPr>
          <w:trHeight w:val="28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5703EA" w:rsidRDefault="00431717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ENDEREÇO</w:t>
            </w:r>
            <w:r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proofErr w:type="gramStart"/>
            <w:r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proofErr w:type="gramEnd"/>
      </w:tr>
      <w:tr w:rsidR="00431717" w:rsidRPr="00431717" w:rsidTr="00073CDE">
        <w:trPr>
          <w:trHeight w:val="28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5703EA" w:rsidRDefault="00431717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CIDADE/UF</w:t>
            </w:r>
            <w:r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</w:t>
            </w:r>
          </w:p>
        </w:tc>
      </w:tr>
      <w:tr w:rsidR="00431717" w:rsidRPr="00431717" w:rsidTr="00073CDE">
        <w:trPr>
          <w:trHeight w:val="28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5703EA" w:rsidRDefault="00431717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43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TELEFONE</w:t>
            </w:r>
            <w:r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:  </w:t>
            </w:r>
            <w:r w:rsidR="00AD4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                                             </w:t>
            </w:r>
            <w:r w:rsidRP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37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CELULAR</w:t>
            </w:r>
            <w:r w:rsidR="004D456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67 - </w:t>
            </w:r>
          </w:p>
        </w:tc>
      </w:tr>
      <w:tr w:rsidR="00431717" w:rsidRPr="00431717" w:rsidTr="00E47217">
        <w:trPr>
          <w:trHeight w:val="25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717" w:rsidRPr="00BA1280" w:rsidRDefault="00BA1280" w:rsidP="00BA12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BA128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t-BR"/>
              </w:rPr>
              <w:t>*</w:t>
            </w:r>
            <w:r w:rsidRPr="00BA12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CPF:</w:t>
            </w:r>
            <w:r w:rsidR="00431717" w:rsidRPr="00BA128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31717" w:rsidRPr="00431717" w:rsidTr="00E47217">
        <w:trPr>
          <w:trHeight w:hRule="exact" w:val="25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31717" w:rsidRPr="00431717" w:rsidRDefault="00C56917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EXIGÊNCIAS LEGAIS</w:t>
            </w:r>
          </w:p>
        </w:tc>
      </w:tr>
      <w:tr w:rsidR="00431717" w:rsidRPr="00431717" w:rsidTr="00073CDE">
        <w:trPr>
          <w:trHeight w:hRule="exact" w:val="26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717" w:rsidRPr="00431717" w:rsidRDefault="00870869" w:rsidP="00B63F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Qual curso </w:t>
            </w:r>
            <w:r w:rsidR="00B63FF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militar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obteve a </w:t>
            </w:r>
            <w:r w:rsidR="00641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1º, 2º ou 3º Classificação</w:t>
            </w:r>
            <w:r w:rsidR="006B72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3EA" w:rsidRDefault="005703EA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Carreira de Praças:</w:t>
            </w:r>
          </w:p>
          <w:p w:rsidR="00431717" w:rsidRDefault="004D4569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  <w:r w:rsid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 CFSD</w:t>
            </w:r>
          </w:p>
          <w:p w:rsidR="005703EA" w:rsidRDefault="005703EA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CFC</w:t>
            </w:r>
          </w:p>
          <w:p w:rsidR="005703EA" w:rsidRDefault="005703EA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CFS</w:t>
            </w:r>
          </w:p>
          <w:p w:rsidR="005703EA" w:rsidRDefault="004D4569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</w:t>
            </w:r>
            <w:r w:rsid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57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CAS</w:t>
            </w:r>
          </w:p>
          <w:p w:rsidR="009D5158" w:rsidRDefault="009D5158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5703EA" w:rsidRDefault="005703EA" w:rsidP="00570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Carreira de Oficiais:</w:t>
            </w:r>
          </w:p>
          <w:p w:rsidR="005703EA" w:rsidRDefault="005703EA" w:rsidP="00570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CFO</w:t>
            </w:r>
          </w:p>
          <w:p w:rsidR="005703EA" w:rsidRDefault="005703EA" w:rsidP="00570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CHO</w:t>
            </w:r>
          </w:p>
          <w:p w:rsidR="005703EA" w:rsidRDefault="005703EA" w:rsidP="00570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CAO</w:t>
            </w:r>
          </w:p>
          <w:p w:rsidR="005703EA" w:rsidRPr="00431717" w:rsidRDefault="005703EA" w:rsidP="0007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 CSP</w:t>
            </w:r>
          </w:p>
        </w:tc>
      </w:tr>
      <w:tr w:rsidR="006414C2" w:rsidRPr="00431717" w:rsidTr="006414C2">
        <w:trPr>
          <w:trHeight w:hRule="exact"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C2" w:rsidRPr="00431717" w:rsidRDefault="009D5158" w:rsidP="00D141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Classificação obtida: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C2" w:rsidRPr="00431717" w:rsidRDefault="004D4569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1º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r w:rsidR="00641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641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)  2º (   )  3º(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41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6414C2" w:rsidRPr="00431717" w:rsidTr="006414C2">
        <w:trPr>
          <w:trHeight w:hRule="exact" w:val="2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C2" w:rsidRPr="00431717" w:rsidRDefault="009D5158" w:rsidP="004317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BCG ou DOE: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C2" w:rsidRPr="00431717" w:rsidRDefault="00C72658" w:rsidP="00AD4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72658">
              <w:t xml:space="preserve">BCG n.º </w:t>
            </w:r>
            <w:proofErr w:type="spellStart"/>
            <w:r w:rsidR="00AD4984">
              <w:t>ooo</w:t>
            </w:r>
            <w:proofErr w:type="spellEnd"/>
            <w:r w:rsidRPr="00C72658">
              <w:t xml:space="preserve"> de </w:t>
            </w:r>
            <w:r w:rsidR="00AD4984">
              <w:t>00</w:t>
            </w:r>
            <w:r w:rsidRPr="00C72658">
              <w:t xml:space="preserve"> de </w:t>
            </w:r>
            <w:r w:rsidR="0008096E">
              <w:t>agosto</w:t>
            </w:r>
            <w:r w:rsidRPr="00C72658">
              <w:t xml:space="preserve"> de 200</w:t>
            </w:r>
            <w:r w:rsidR="00AD4984">
              <w:t>0</w:t>
            </w:r>
          </w:p>
        </w:tc>
      </w:tr>
      <w:tr w:rsidR="00870869" w:rsidRPr="00431717" w:rsidTr="00870869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869" w:rsidRPr="00431717" w:rsidRDefault="009D5158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869" w:rsidRPr="00431717" w:rsidRDefault="00C72658" w:rsidP="00AD1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2006/2007</w:t>
            </w:r>
          </w:p>
        </w:tc>
      </w:tr>
      <w:tr w:rsidR="006414C2" w:rsidRPr="00431717" w:rsidTr="00870869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DE" w:rsidRDefault="00073CDE" w:rsidP="00E925AF">
            <w:pPr>
              <w:spacing w:after="0" w:line="240" w:lineRule="auto"/>
              <w:jc w:val="both"/>
            </w:pPr>
            <w:r>
              <w:t>A pessoa indicada não deve incorrer nas restrições contidas na Lei n. 4.919 de 06 de setembro de 2016.</w:t>
            </w:r>
          </w:p>
          <w:p w:rsidR="006414C2" w:rsidRPr="00E925AF" w:rsidRDefault="00073CDE" w:rsidP="00E925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E925AF">
              <w:rPr>
                <w:b/>
              </w:rPr>
              <w:t>O indicado preenche os requisitos para ser agraciado com a comenda?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14C2" w:rsidRPr="00431717" w:rsidRDefault="00073CDE" w:rsidP="00FB0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 </w:t>
            </w:r>
            <w:proofErr w:type="gramStart"/>
            <w:r w:rsidR="000E6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="000E609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</w:t>
            </w:r>
            <w:r w:rsidR="006414C2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</w:t>
            </w:r>
            <w:r w:rsidR="00641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  <w:r w:rsidR="006414C2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Não </w:t>
            </w:r>
            <w:r w:rsidR="006414C2" w:rsidRPr="0043171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   )</w:t>
            </w:r>
          </w:p>
        </w:tc>
      </w:tr>
      <w:tr w:rsidR="006414C2" w:rsidRPr="00431717" w:rsidTr="005703EA">
        <w:trPr>
          <w:trHeight w:val="25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414C2" w:rsidRPr="005703EA" w:rsidRDefault="005703EA" w:rsidP="00570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5703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</w:tr>
      <w:tr w:rsidR="00C56917" w:rsidRPr="00431717" w:rsidTr="00073CDE">
        <w:trPr>
          <w:trHeight w:val="226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2790" w:rsidRPr="00695575" w:rsidRDefault="007D2790" w:rsidP="00695575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Legislação correspondente: DECRETO Nº 12.215, DE 26 DE DEZEMBRO DE 2006.</w:t>
            </w:r>
          </w:p>
          <w:p w:rsidR="005703EA" w:rsidRPr="00695575" w:rsidRDefault="005703EA" w:rsidP="00695575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Caso o Policial Militar seja condec</w:t>
            </w:r>
            <w:r w:rsidR="00695575"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orado com mais de uma Medalha, </w:t>
            </w: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considerar-se-á somente aquela com pontuação de maior valor, não sendo os valores cumulativos.</w:t>
            </w:r>
          </w:p>
          <w:p w:rsidR="00D6774A" w:rsidRDefault="00CF50BE" w:rsidP="00695575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No </w:t>
            </w:r>
            <w:r w:rsidR="00E437FB"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caso do CFSD, CFC</w:t>
            </w: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, CFS e CAS, n</w:t>
            </w:r>
            <w:r w:rsidR="005703EA"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ão é considera a classificação obtida no polo de formação, </w:t>
            </w:r>
            <w:r w:rsidR="005703EA" w:rsidRPr="00695575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 xml:space="preserve">mas sim posição obtida na </w:t>
            </w:r>
            <w:r w:rsidRPr="00695575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CLASSIFICAÇÃO GERAL DA TURMA</w:t>
            </w:r>
            <w:r w:rsidR="002A7602"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 (comprovada em ATA FINAL).</w:t>
            </w:r>
            <w:r w:rsidR="005703EA"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 </w:t>
            </w:r>
          </w:p>
          <w:p w:rsidR="005703EA" w:rsidRPr="00695575" w:rsidRDefault="005703EA" w:rsidP="00D6774A">
            <w:pPr>
              <w:pStyle w:val="PargrafodaLista"/>
              <w:spacing w:before="120" w:after="120"/>
              <w:ind w:left="2072"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Exemplo: </w:t>
            </w:r>
            <w:r w:rsidR="00E437FB"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Serão agraciados os militares que obtiveram as três primeiras posições na classificação </w:t>
            </w: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Geral da Turma CFSD 2003, e não a classificação no polo de Dourados – MS.</w:t>
            </w:r>
          </w:p>
          <w:p w:rsidR="00E437FB" w:rsidRPr="00695575" w:rsidRDefault="00E437FB" w:rsidP="00695575">
            <w:pPr>
              <w:pStyle w:val="PargrafodaLista"/>
              <w:numPr>
                <w:ilvl w:val="0"/>
                <w:numId w:val="1"/>
              </w:numPr>
              <w:spacing w:before="120" w:after="120"/>
              <w:ind w:left="714" w:hanging="357"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Deverá ser juntada a cópia da publicação que comprove as informações alegadas.</w:t>
            </w:r>
          </w:p>
          <w:p w:rsidR="005703EA" w:rsidRPr="00695575" w:rsidRDefault="00E437FB" w:rsidP="00B63FFE">
            <w:pPr>
              <w:pStyle w:val="PargrafodaLista"/>
              <w:numPr>
                <w:ilvl w:val="0"/>
                <w:numId w:val="1"/>
              </w:numPr>
              <w:spacing w:before="120" w:after="120"/>
              <w:jc w:val="both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</w:pPr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Esta certidão e a documentação deverão ser digitalizadas e remetidas ao e-mail: </w:t>
            </w:r>
            <w:hyperlink r:id="rId9" w:history="1">
              <w:r w:rsidRPr="00695575">
                <w:rPr>
                  <w:rStyle w:val="Hyperlink"/>
                  <w:rFonts w:ascii="Arial Narrow" w:eastAsia="Times New Roman" w:hAnsi="Arial Narrow" w:cs="Arial"/>
                  <w:sz w:val="16"/>
                  <w:szCs w:val="16"/>
                  <w:lang w:eastAsia="pt-BR"/>
                </w:rPr>
                <w:t>drsp.promocao@gmail.com</w:t>
              </w:r>
            </w:hyperlink>
            <w:r w:rsidRPr="00695575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 até a data limite a ser fixada pela DRSP.</w:t>
            </w:r>
            <w:r w:rsidR="00B63F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 Título do e-mail deve ser </w:t>
            </w:r>
            <w:r w:rsidR="00B63FFE" w:rsidRPr="00B63FFE">
              <w:rPr>
                <w:rFonts w:ascii="Arial Narrow" w:eastAsia="Times New Roman" w:hAnsi="Arial Narrow" w:cs="Arial"/>
                <w:b/>
                <w:color w:val="000000"/>
                <w:sz w:val="16"/>
                <w:szCs w:val="16"/>
                <w:lang w:eastAsia="pt-BR"/>
              </w:rPr>
              <w:t>“Medalha do Mérito Intelectual”,</w:t>
            </w:r>
            <w:r w:rsidR="00B63F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 para </w:t>
            </w:r>
            <w:proofErr w:type="gramStart"/>
            <w:r w:rsidR="00B63F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>agilizar</w:t>
            </w:r>
            <w:proofErr w:type="gramEnd"/>
            <w:r w:rsidR="00B63FFE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pt-BR"/>
              </w:rPr>
              <w:t xml:space="preserve"> o agrupamento dos dados.</w:t>
            </w:r>
          </w:p>
        </w:tc>
      </w:tr>
      <w:tr w:rsidR="006414C2" w:rsidRPr="00431717" w:rsidTr="00E47217">
        <w:trPr>
          <w:trHeight w:hRule="exact" w:val="25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414C2" w:rsidRPr="00431717" w:rsidRDefault="005703EA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AUTORIDADE COMPETENTE </w:t>
            </w:r>
          </w:p>
        </w:tc>
      </w:tr>
      <w:tr w:rsidR="006414C2" w:rsidRPr="00431717" w:rsidTr="00073CDE">
        <w:trPr>
          <w:trHeight w:val="2091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4C2" w:rsidRDefault="006414C2" w:rsidP="0007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414C2" w:rsidRDefault="00C72658" w:rsidP="00073C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Campo Grande, MS, 20 de novembro de 20</w:t>
            </w:r>
            <w:r w:rsidR="00AD4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</w:p>
          <w:p w:rsidR="006414C2" w:rsidRDefault="006414C2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414C2" w:rsidRDefault="006414C2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6414C2" w:rsidRDefault="006414C2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C72658" w:rsidRDefault="00AD4984" w:rsidP="00C72658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2880"/>
                <w:tab w:val="left" w:pos="3119"/>
                <w:tab w:val="left" w:pos="3402"/>
                <w:tab w:val="left" w:pos="3686"/>
                <w:tab w:val="left" w:pos="3960"/>
                <w:tab w:val="left" w:pos="4253"/>
                <w:tab w:val="left" w:pos="4536"/>
                <w:tab w:val="left" w:pos="4820"/>
                <w:tab w:val="left" w:pos="5103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FULANO DE TAL</w:t>
            </w:r>
            <w:r w:rsidR="00C72658">
              <w:rPr>
                <w:b/>
                <w:bCs/>
              </w:rPr>
              <w:t xml:space="preserve"> </w:t>
            </w:r>
            <w:r w:rsidR="00C72658">
              <w:rPr>
                <w:bCs/>
              </w:rPr>
              <w:t>– Tenente Coronel QOPM.</w:t>
            </w:r>
          </w:p>
          <w:p w:rsidR="00C72658" w:rsidRDefault="00C72658" w:rsidP="00C72658">
            <w:pPr>
              <w:tabs>
                <w:tab w:val="left" w:pos="426"/>
                <w:tab w:val="left" w:pos="2880"/>
              </w:tabs>
              <w:spacing w:after="0" w:line="240" w:lineRule="auto"/>
              <w:jc w:val="center"/>
              <w:rPr>
                <w:rFonts w:eastAsia="Batang"/>
                <w:bCs/>
              </w:rPr>
            </w:pPr>
            <w:r>
              <w:rPr>
                <w:bCs/>
              </w:rPr>
              <w:t>Diretor</w:t>
            </w:r>
            <w:r w:rsidR="00AD4984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</w:p>
          <w:p w:rsidR="00C72658" w:rsidRDefault="00C72658" w:rsidP="00C72658">
            <w:pPr>
              <w:tabs>
                <w:tab w:val="left" w:pos="284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2880"/>
                <w:tab w:val="left" w:pos="3119"/>
                <w:tab w:val="left" w:pos="3402"/>
                <w:tab w:val="left" w:pos="3686"/>
                <w:tab w:val="left" w:pos="3960"/>
                <w:tab w:val="left" w:pos="4253"/>
                <w:tab w:val="left" w:pos="4536"/>
                <w:tab w:val="left" w:pos="4820"/>
                <w:tab w:val="left" w:pos="5103"/>
              </w:tabs>
              <w:spacing w:after="0" w:line="240" w:lineRule="auto"/>
              <w:jc w:val="center"/>
              <w:rPr>
                <w:rFonts w:eastAsia="Times New Roman"/>
              </w:rPr>
            </w:pPr>
            <w:r>
              <w:t xml:space="preserve">Mat. </w:t>
            </w:r>
          </w:p>
          <w:p w:rsidR="006414C2" w:rsidRPr="00431717" w:rsidRDefault="006414C2" w:rsidP="004317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60C28" w:rsidRPr="00560C28" w:rsidRDefault="00560C28" w:rsidP="00931E7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60C28" w:rsidRPr="00560C28" w:rsidSect="003816FC">
      <w:headerReference w:type="default" r:id="rId10"/>
      <w:pgSz w:w="11906" w:h="16838"/>
      <w:pgMar w:top="1417" w:right="991" w:bottom="42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64" w:rsidRDefault="009C4864" w:rsidP="007F4D78">
      <w:pPr>
        <w:spacing w:after="0" w:line="240" w:lineRule="auto"/>
      </w:pPr>
      <w:r>
        <w:separator/>
      </w:r>
    </w:p>
  </w:endnote>
  <w:endnote w:type="continuationSeparator" w:id="0">
    <w:p w:rsidR="009C4864" w:rsidRDefault="009C4864" w:rsidP="007F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64" w:rsidRDefault="009C4864" w:rsidP="007F4D78">
      <w:pPr>
        <w:spacing w:after="0" w:line="240" w:lineRule="auto"/>
      </w:pPr>
      <w:r>
        <w:separator/>
      </w:r>
    </w:p>
  </w:footnote>
  <w:footnote w:type="continuationSeparator" w:id="0">
    <w:p w:rsidR="009C4864" w:rsidRDefault="009C4864" w:rsidP="007F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717" w:rsidRDefault="00431717" w:rsidP="007F4D78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41907BB3" wp14:editId="5EE64A68">
          <wp:extent cx="5764530" cy="532765"/>
          <wp:effectExtent l="0" t="0" r="762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5770" w:rsidRPr="00900625" w:rsidRDefault="008C5770" w:rsidP="008C5770">
    <w:pPr>
      <w:pStyle w:val="Cabealho"/>
      <w:pBdr>
        <w:bottom w:val="single" w:sz="12" w:space="1" w:color="auto"/>
      </w:pBdr>
      <w:tabs>
        <w:tab w:val="clear" w:pos="8504"/>
        <w:tab w:val="left" w:pos="4252"/>
      </w:tabs>
      <w:spacing w:before="240"/>
      <w:rPr>
        <w:b/>
      </w:rPr>
    </w:pPr>
    <w:r>
      <w:rPr>
        <w:rFonts w:ascii="Arial Narrow" w:hAnsi="Arial Narrow"/>
        <w:b/>
      </w:rPr>
      <w:t>__º BPM (IDENTIFICAÇÃO DA OPM. EXEMPLO: 10º BPM</w:t>
    </w:r>
    <w:proofErr w:type="gramStart"/>
    <w:r>
      <w:rPr>
        <w:rFonts w:ascii="Arial Narrow" w:hAnsi="Arial Narrow"/>
        <w:b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68CE"/>
    <w:multiLevelType w:val="hybridMultilevel"/>
    <w:tmpl w:val="96B65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C4"/>
    <w:rsid w:val="000336C4"/>
    <w:rsid w:val="00073CDE"/>
    <w:rsid w:val="0008096E"/>
    <w:rsid w:val="000C7248"/>
    <w:rsid w:val="000E609F"/>
    <w:rsid w:val="0025296E"/>
    <w:rsid w:val="002934B0"/>
    <w:rsid w:val="002A7602"/>
    <w:rsid w:val="002B667E"/>
    <w:rsid w:val="002C63D9"/>
    <w:rsid w:val="002D654B"/>
    <w:rsid w:val="00325566"/>
    <w:rsid w:val="003816FC"/>
    <w:rsid w:val="00431717"/>
    <w:rsid w:val="004A0D4C"/>
    <w:rsid w:val="004B6FB5"/>
    <w:rsid w:val="004D4569"/>
    <w:rsid w:val="00560C28"/>
    <w:rsid w:val="005703EA"/>
    <w:rsid w:val="005E2FFF"/>
    <w:rsid w:val="006414C2"/>
    <w:rsid w:val="00695575"/>
    <w:rsid w:val="006A61E2"/>
    <w:rsid w:val="006B722B"/>
    <w:rsid w:val="006D3EE7"/>
    <w:rsid w:val="007844CC"/>
    <w:rsid w:val="007D2790"/>
    <w:rsid w:val="007F4D78"/>
    <w:rsid w:val="00870869"/>
    <w:rsid w:val="008C5770"/>
    <w:rsid w:val="009152F6"/>
    <w:rsid w:val="00931E79"/>
    <w:rsid w:val="00982446"/>
    <w:rsid w:val="009C4864"/>
    <w:rsid w:val="009D5158"/>
    <w:rsid w:val="00A259E8"/>
    <w:rsid w:val="00A64F96"/>
    <w:rsid w:val="00AD131C"/>
    <w:rsid w:val="00AD4984"/>
    <w:rsid w:val="00AD4C9F"/>
    <w:rsid w:val="00AF4734"/>
    <w:rsid w:val="00B43DD6"/>
    <w:rsid w:val="00B63FFE"/>
    <w:rsid w:val="00B860FB"/>
    <w:rsid w:val="00BA1280"/>
    <w:rsid w:val="00BB738F"/>
    <w:rsid w:val="00C56917"/>
    <w:rsid w:val="00C72658"/>
    <w:rsid w:val="00C81E24"/>
    <w:rsid w:val="00CA7AE5"/>
    <w:rsid w:val="00CC6876"/>
    <w:rsid w:val="00CD12B8"/>
    <w:rsid w:val="00CF50BE"/>
    <w:rsid w:val="00D56508"/>
    <w:rsid w:val="00D6774A"/>
    <w:rsid w:val="00E2581E"/>
    <w:rsid w:val="00E437FB"/>
    <w:rsid w:val="00E47217"/>
    <w:rsid w:val="00E63ACC"/>
    <w:rsid w:val="00E925AF"/>
    <w:rsid w:val="00ED128F"/>
    <w:rsid w:val="00F158DE"/>
    <w:rsid w:val="00F3504E"/>
    <w:rsid w:val="00F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C569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37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F4D78"/>
    <w:pPr>
      <w:keepNext/>
      <w:spacing w:after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59E8"/>
    <w:pPr>
      <w:keepNext/>
      <w:spacing w:before="240" w:after="24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0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2FF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F4D7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F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D78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7F4D78"/>
    <w:rPr>
      <w:rFonts w:ascii="Arial" w:hAnsi="Arial"/>
      <w:b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259E8"/>
    <w:rPr>
      <w:rFonts w:ascii="Arial" w:hAnsi="Arial" w:cs="Arial"/>
      <w:b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31717"/>
    <w:pPr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717"/>
    <w:rPr>
      <w:rFonts w:ascii="Arial" w:eastAsia="Times New Roman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C569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3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sp.promo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ntino\AppData\Local\Microsoft\Windows\Temporary%20Internet%20Files\Content.MSO\2F60987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7614-D1BE-4C6D-843F-C9E85EE4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2F60987E</Template>
  <TotalTime>3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Jose Eduardo</cp:lastModifiedBy>
  <cp:revision>4</cp:revision>
  <cp:lastPrinted>2017-11-20T12:49:00Z</cp:lastPrinted>
  <dcterms:created xsi:type="dcterms:W3CDTF">2019-06-17T12:54:00Z</dcterms:created>
  <dcterms:modified xsi:type="dcterms:W3CDTF">2019-06-28T12:14:00Z</dcterms:modified>
</cp:coreProperties>
</file>