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E8" w:rsidRPr="00A259E8" w:rsidRDefault="00A259E8" w:rsidP="00560C28">
      <w:pPr>
        <w:jc w:val="center"/>
        <w:rPr>
          <w:rFonts w:ascii="Arial" w:hAnsi="Arial" w:cs="Arial"/>
          <w:b/>
          <w:sz w:val="4"/>
          <w:szCs w:val="4"/>
        </w:rPr>
      </w:pPr>
    </w:p>
    <w:p w:rsidR="009152F6" w:rsidRDefault="00560C28" w:rsidP="00560C28">
      <w:pPr>
        <w:jc w:val="center"/>
        <w:rPr>
          <w:rFonts w:ascii="Arial" w:hAnsi="Arial" w:cs="Arial"/>
          <w:b/>
          <w:sz w:val="24"/>
          <w:szCs w:val="24"/>
        </w:rPr>
      </w:pPr>
      <w:r w:rsidRPr="00560C28">
        <w:rPr>
          <w:rFonts w:ascii="Arial" w:hAnsi="Arial" w:cs="Arial"/>
          <w:b/>
          <w:sz w:val="24"/>
          <w:szCs w:val="24"/>
        </w:rPr>
        <w:t>FORMULÁRIO DE INDICAÇÃO DE AGRACIADO PARA MEDALHAS DA PMMS</w:t>
      </w:r>
    </w:p>
    <w:p w:rsidR="00D56508" w:rsidRPr="00D56508" w:rsidRDefault="00D56508" w:rsidP="00560C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Indicação: </w:t>
      </w:r>
      <w:r w:rsidR="00A64F96">
        <w:rPr>
          <w:rFonts w:ascii="Arial" w:hAnsi="Arial" w:cs="Arial"/>
          <w:sz w:val="24"/>
          <w:szCs w:val="24"/>
        </w:rPr>
        <w:t xml:space="preserve">Medalha </w:t>
      </w:r>
      <w:bookmarkStart w:id="0" w:name="_GoBack"/>
      <w:bookmarkEnd w:id="0"/>
      <w:r w:rsidR="00CA2FA7">
        <w:rPr>
          <w:rFonts w:ascii="Arial" w:hAnsi="Arial" w:cs="Arial"/>
          <w:sz w:val="24"/>
          <w:szCs w:val="24"/>
        </w:rPr>
        <w:t>do</w:t>
      </w:r>
      <w:r w:rsidR="00A64F96" w:rsidRPr="00A64F96">
        <w:rPr>
          <w:rFonts w:ascii="Arial" w:hAnsi="Arial" w:cs="Arial"/>
          <w:sz w:val="24"/>
          <w:szCs w:val="24"/>
        </w:rPr>
        <w:t xml:space="preserve"> Mérito</w:t>
      </w:r>
      <w:r w:rsidR="00982446">
        <w:rPr>
          <w:rFonts w:ascii="Arial" w:hAnsi="Arial" w:cs="Arial"/>
          <w:sz w:val="24"/>
          <w:szCs w:val="24"/>
        </w:rPr>
        <w:t xml:space="preserve"> Policial Militar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25"/>
        <w:gridCol w:w="4111"/>
      </w:tblGrid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PESSOAIS DA PESSOA INDICADA</w:t>
            </w:r>
          </w:p>
        </w:tc>
      </w:tr>
      <w:tr w:rsidR="00431717" w:rsidRPr="00431717" w:rsidTr="0015052B">
        <w:trPr>
          <w:trHeight w:hRule="exact" w:val="476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508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NOME/MATRICULA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15052B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2B" w:rsidRPr="00D56508" w:rsidRDefault="0015052B" w:rsidP="006C1D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CPF: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POSTO OU GRADUAÇÃO (se militar):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ENDEREÇO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CIDADE/UF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TELEFONE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                                                       </w:t>
            </w: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CELULAR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DA INSTITUIÇÃO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INSTITUIÇÃO/ORGÃO: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FUNÇÃO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TEMPO DE SERVIÇO NA INSTITUIÇÃO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ÚLTIMOS </w:t>
            </w:r>
            <w:proofErr w:type="gramStart"/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SETORES ONDE TRABALHOU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 PESSOA INDICADA JÁ FOI AGRACIADA COM ALGUMA DAS MEDALHAS DA PMMS.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MEDALHA TIRADENTES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5C5D85" w:rsidP="0044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)/ANO: __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D1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NÃO ( 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)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MEDALHA DO MÉRITO POLICIAL MILITAR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5C5D85" w:rsidP="0044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)/ANO: ______  </w:t>
            </w:r>
            <w:r w:rsidR="006C1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(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431717" w:rsidRPr="00431717" w:rsidTr="00EB49BC">
        <w:trPr>
          <w:trHeight w:hRule="exact" w:val="268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D56508" w:rsidP="0043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MEDALHA INSÍ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GNIA DO MÉRITO POLICIAL MILITAR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5C5D85" w:rsidP="0044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)/ANO: _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NÃO (   )</w:t>
            </w:r>
          </w:p>
        </w:tc>
      </w:tr>
      <w:tr w:rsidR="00431717" w:rsidRPr="0043171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17" w:rsidRPr="00431717" w:rsidRDefault="00431717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D131C" w:rsidRPr="00431717" w:rsidTr="0015052B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B8" w:rsidRPr="00EB49BC" w:rsidRDefault="00AD131C" w:rsidP="007D6B4A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 PESSOA INDICADA </w:t>
            </w:r>
            <w:r w:rsidR="00CD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NÃO DEVE INCORRER NAS </w:t>
            </w:r>
            <w:r w:rsidR="002B6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RESTRIÇÕES CONTID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2B6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 LEI Nº</w:t>
            </w:r>
            <w:r w:rsidR="00252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4.919 DE 06 DE SETEMBRO DE 2016.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52B" w:rsidRDefault="008A16AC" w:rsidP="007D6B4A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16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 PESSOA INDICADA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5052B" w:rsidRPr="00EB49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PREENCHE OS REQUISITOS PARA SER AGRACIADO COM A COMENDA?</w:t>
            </w:r>
          </w:p>
          <w:p w:rsidR="00AD131C" w:rsidRPr="00431717" w:rsidRDefault="000C1B53" w:rsidP="007D6B4A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</w:t>
            </w:r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 </w:t>
            </w:r>
            <w:proofErr w:type="gramStart"/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</w:t>
            </w:r>
            <w:r w:rsidR="00EB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r w:rsidR="00FB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</w:t>
            </w:r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NÃO (   )</w:t>
            </w:r>
          </w:p>
        </w:tc>
      </w:tr>
      <w:tr w:rsidR="00AD131C" w:rsidRPr="0043171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31C" w:rsidRPr="00431717" w:rsidRDefault="00AD131C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HISTÓRICO DA JUSTIFICATIVA</w:t>
            </w:r>
          </w:p>
        </w:tc>
      </w:tr>
      <w:tr w:rsidR="00431717" w:rsidRPr="00431717" w:rsidTr="00EB49BC">
        <w:trPr>
          <w:trHeight w:val="238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827" w:rsidRPr="00953905" w:rsidRDefault="00953905" w:rsidP="00953905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53905">
              <w:rPr>
                <w:rFonts w:ascii="Arial" w:hAnsi="Arial" w:cs="Arial"/>
                <w:b/>
                <w:color w:val="FF0000"/>
                <w:sz w:val="20"/>
                <w:szCs w:val="20"/>
              </w:rPr>
              <w:t>Obs. A justificativa não precisa ser extensa e não deve conter anexos. Utilizar somente este espaço para que a indicação tenha apenas uma lauda.</w:t>
            </w:r>
          </w:p>
          <w:p w:rsidR="00953905" w:rsidRDefault="00953905" w:rsidP="00F7710D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1DEA" w:rsidRDefault="006C1DEA" w:rsidP="00F7710D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2C4">
              <w:rPr>
                <w:rFonts w:ascii="Arial" w:hAnsi="Arial" w:cs="Arial"/>
                <w:sz w:val="20"/>
                <w:szCs w:val="20"/>
              </w:rPr>
              <w:t xml:space="preserve">Indico para ser agraciado com a Medalha </w:t>
            </w:r>
          </w:p>
          <w:p w:rsidR="00F7710D" w:rsidRDefault="00F7710D" w:rsidP="00F7710D">
            <w:pPr>
              <w:spacing w:after="0" w:line="360" w:lineRule="auto"/>
              <w:ind w:firstLine="1418"/>
              <w:jc w:val="both"/>
            </w:pPr>
            <w:r w:rsidRPr="00431717">
              <w:t xml:space="preserve">O </w:t>
            </w:r>
            <w:proofErr w:type="gramStart"/>
            <w:r w:rsidR="00953905">
              <w:t>interessado</w:t>
            </w:r>
            <w:r w:rsidRPr="00431717">
              <w:t xml:space="preserve"> ...</w:t>
            </w:r>
            <w:proofErr w:type="gramEnd"/>
            <w:r w:rsidRPr="00431717">
              <w:t xml:space="preserve">... </w:t>
            </w:r>
            <w:proofErr w:type="gramStart"/>
            <w:r w:rsidRPr="00431717">
              <w:t>tem</w:t>
            </w:r>
            <w:proofErr w:type="gramEnd"/>
            <w:r w:rsidRPr="00431717">
              <w:t xml:space="preserve"> demonstrado grande desenvoltura nas funções, que estão sob sua responsabilidade,...... </w:t>
            </w:r>
            <w:proofErr w:type="gramStart"/>
            <w:r w:rsidRPr="00431717">
              <w:t>assim</w:t>
            </w:r>
            <w:proofErr w:type="gramEnd"/>
            <w:r w:rsidRPr="00431717">
              <w:t xml:space="preserve"> o indico a para receber </w:t>
            </w:r>
            <w:r>
              <w:t>a  Medalha</w:t>
            </w:r>
            <w:r w:rsidR="00953905">
              <w:t xml:space="preserve"> (não </w:t>
            </w:r>
            <w:proofErr w:type="spellStart"/>
            <w:r w:rsidR="00953905">
              <w:t>precis</w:t>
            </w:r>
            <w:proofErr w:type="spellEnd"/>
          </w:p>
          <w:p w:rsidR="00F7710D" w:rsidRDefault="00F7710D" w:rsidP="00F7710D">
            <w:pPr>
              <w:spacing w:after="0" w:line="360" w:lineRule="auto"/>
              <w:ind w:firstLine="1418"/>
              <w:jc w:val="both"/>
            </w:pPr>
          </w:p>
          <w:p w:rsidR="00F7710D" w:rsidRDefault="00F7710D" w:rsidP="00F7710D">
            <w:pPr>
              <w:spacing w:after="0" w:line="360" w:lineRule="auto"/>
              <w:ind w:firstLine="1418"/>
              <w:jc w:val="both"/>
            </w:pPr>
          </w:p>
          <w:p w:rsidR="00F7710D" w:rsidRDefault="00F7710D" w:rsidP="00F7710D">
            <w:pPr>
              <w:spacing w:after="0" w:line="360" w:lineRule="auto"/>
              <w:ind w:firstLine="1418"/>
              <w:jc w:val="both"/>
            </w:pPr>
          </w:p>
          <w:p w:rsidR="00F7710D" w:rsidRPr="00D232C4" w:rsidRDefault="00F7710D" w:rsidP="00F7710D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1BCE" w:rsidRPr="00B01BCE" w:rsidRDefault="00B01BCE" w:rsidP="00B01BCE">
            <w:pPr>
              <w:spacing w:after="0" w:line="24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da autoridade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 xml:space="preserve">Comandante ou Chefe ou Diretor </w:t>
            </w: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Pr="00431717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560C28" w:rsidRPr="00560C28" w:rsidRDefault="00560C28" w:rsidP="00931E79">
      <w:pPr>
        <w:rPr>
          <w:rFonts w:ascii="Arial" w:hAnsi="Arial" w:cs="Arial"/>
          <w:sz w:val="24"/>
          <w:szCs w:val="24"/>
        </w:rPr>
      </w:pPr>
    </w:p>
    <w:sectPr w:rsidR="00560C28" w:rsidRPr="00560C28" w:rsidSect="007F4D78">
      <w:headerReference w:type="default" r:id="rId8"/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DC" w:rsidRDefault="00566ADC" w:rsidP="007F4D78">
      <w:pPr>
        <w:spacing w:after="0" w:line="240" w:lineRule="auto"/>
      </w:pPr>
      <w:r>
        <w:separator/>
      </w:r>
    </w:p>
  </w:endnote>
  <w:endnote w:type="continuationSeparator" w:id="0">
    <w:p w:rsidR="00566ADC" w:rsidRDefault="00566ADC" w:rsidP="007F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DC" w:rsidRDefault="00566ADC" w:rsidP="007F4D78">
      <w:pPr>
        <w:spacing w:after="0" w:line="240" w:lineRule="auto"/>
      </w:pPr>
      <w:r>
        <w:separator/>
      </w:r>
    </w:p>
  </w:footnote>
  <w:footnote w:type="continuationSeparator" w:id="0">
    <w:p w:rsidR="00566ADC" w:rsidRDefault="00566ADC" w:rsidP="007F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17" w:rsidRDefault="00431717" w:rsidP="007F4D78">
    <w:pPr>
      <w:pStyle w:val="Cabealho"/>
      <w:rPr>
        <w:noProof/>
      </w:rPr>
    </w:pPr>
    <w:r>
      <w:rPr>
        <w:noProof/>
        <w:lang w:eastAsia="pt-BR"/>
      </w:rPr>
      <w:drawing>
        <wp:inline distT="0" distB="0" distL="0" distR="0" wp14:anchorId="2AF5FCD8" wp14:editId="39F1BB9E">
          <wp:extent cx="5764530" cy="532765"/>
          <wp:effectExtent l="0" t="0" r="762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A3E" w:rsidRDefault="00347A3E" w:rsidP="00347A3E">
    <w:pPr>
      <w:pStyle w:val="Cabealho"/>
      <w:pBdr>
        <w:bottom w:val="single" w:sz="12" w:space="1" w:color="auto"/>
      </w:pBdr>
      <w:spacing w:before="240"/>
      <w:rPr>
        <w:b/>
      </w:rPr>
    </w:pPr>
    <w:r>
      <w:rPr>
        <w:rFonts w:ascii="Arial Narrow" w:hAnsi="Arial Narrow"/>
        <w:b/>
      </w:rPr>
      <w:t>DIRETORIA DE RECRUTAMENTO, SELEÇÃO E PROMOÇÃO – DRSP.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C4"/>
    <w:rsid w:val="000336C4"/>
    <w:rsid w:val="000939B4"/>
    <w:rsid w:val="000B72E5"/>
    <w:rsid w:val="000C1B53"/>
    <w:rsid w:val="000C7248"/>
    <w:rsid w:val="00103642"/>
    <w:rsid w:val="001327E4"/>
    <w:rsid w:val="0015052B"/>
    <w:rsid w:val="001A0908"/>
    <w:rsid w:val="001B72E7"/>
    <w:rsid w:val="00222772"/>
    <w:rsid w:val="0025296E"/>
    <w:rsid w:val="002934B0"/>
    <w:rsid w:val="002B667E"/>
    <w:rsid w:val="002C63D9"/>
    <w:rsid w:val="002D654B"/>
    <w:rsid w:val="00325566"/>
    <w:rsid w:val="00347A3E"/>
    <w:rsid w:val="0038608F"/>
    <w:rsid w:val="00431717"/>
    <w:rsid w:val="004365CD"/>
    <w:rsid w:val="00440BB5"/>
    <w:rsid w:val="00450A09"/>
    <w:rsid w:val="004A0D4C"/>
    <w:rsid w:val="00560C28"/>
    <w:rsid w:val="00566ADC"/>
    <w:rsid w:val="005C5D85"/>
    <w:rsid w:val="005E2FFF"/>
    <w:rsid w:val="00603C1C"/>
    <w:rsid w:val="006C1DEA"/>
    <w:rsid w:val="006D3B3F"/>
    <w:rsid w:val="006F7DCD"/>
    <w:rsid w:val="007A4323"/>
    <w:rsid w:val="007D6B4A"/>
    <w:rsid w:val="007F4D78"/>
    <w:rsid w:val="00897548"/>
    <w:rsid w:val="008A16AC"/>
    <w:rsid w:val="008C5770"/>
    <w:rsid w:val="009152F6"/>
    <w:rsid w:val="00931E79"/>
    <w:rsid w:val="00946BAA"/>
    <w:rsid w:val="00953905"/>
    <w:rsid w:val="00981023"/>
    <w:rsid w:val="00982446"/>
    <w:rsid w:val="00A20979"/>
    <w:rsid w:val="00A259E8"/>
    <w:rsid w:val="00A32827"/>
    <w:rsid w:val="00A56FB8"/>
    <w:rsid w:val="00A64F96"/>
    <w:rsid w:val="00A86251"/>
    <w:rsid w:val="00AB2439"/>
    <w:rsid w:val="00AD131C"/>
    <w:rsid w:val="00AF1F99"/>
    <w:rsid w:val="00B01BCE"/>
    <w:rsid w:val="00B43DD6"/>
    <w:rsid w:val="00B57CAC"/>
    <w:rsid w:val="00CA2FA7"/>
    <w:rsid w:val="00CD12B8"/>
    <w:rsid w:val="00D320C8"/>
    <w:rsid w:val="00D56508"/>
    <w:rsid w:val="00D85F2B"/>
    <w:rsid w:val="00D9462C"/>
    <w:rsid w:val="00DA2882"/>
    <w:rsid w:val="00E2581E"/>
    <w:rsid w:val="00E47217"/>
    <w:rsid w:val="00EB442D"/>
    <w:rsid w:val="00EB49BC"/>
    <w:rsid w:val="00ED128F"/>
    <w:rsid w:val="00F7710D"/>
    <w:rsid w:val="00F86E3F"/>
    <w:rsid w:val="00F94202"/>
    <w:rsid w:val="00F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F4D78"/>
    <w:pPr>
      <w:keepNext/>
      <w:spacing w:after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59E8"/>
    <w:pPr>
      <w:keepNext/>
      <w:spacing w:before="240" w:after="240" w:line="24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0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F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F4D7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D78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F4D78"/>
    <w:rPr>
      <w:rFonts w:ascii="Arial" w:hAnsi="Arial"/>
      <w:b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259E8"/>
    <w:rPr>
      <w:rFonts w:ascii="Arial" w:hAnsi="Arial" w:cs="Arial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31717"/>
    <w:pPr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31717"/>
    <w:rPr>
      <w:rFonts w:ascii="Arial" w:eastAsia="Times New Roman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F4D78"/>
    <w:pPr>
      <w:keepNext/>
      <w:spacing w:after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59E8"/>
    <w:pPr>
      <w:keepNext/>
      <w:spacing w:before="240" w:after="240" w:line="24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0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F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F4D7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D78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F4D78"/>
    <w:rPr>
      <w:rFonts w:ascii="Arial" w:hAnsi="Arial"/>
      <w:b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259E8"/>
    <w:rPr>
      <w:rFonts w:ascii="Arial" w:hAnsi="Arial" w:cs="Arial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31717"/>
    <w:pPr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31717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ntino\AppData\Local\Microsoft\Windows\Temporary%20Internet%20Files\Content.MSO\2F60987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4A08-D34B-4CFD-969D-9AAE05C8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2F60987E</Template>
  <TotalTime>14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Jose Eduardo</cp:lastModifiedBy>
  <cp:revision>16</cp:revision>
  <cp:lastPrinted>2017-05-16T14:49:00Z</cp:lastPrinted>
  <dcterms:created xsi:type="dcterms:W3CDTF">2018-10-15T12:37:00Z</dcterms:created>
  <dcterms:modified xsi:type="dcterms:W3CDTF">2019-07-19T12:40:00Z</dcterms:modified>
</cp:coreProperties>
</file>