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BA11" w14:textId="77777777" w:rsidR="00A259E8" w:rsidRPr="00A259E8" w:rsidRDefault="00A259E8" w:rsidP="00560C28">
      <w:pPr>
        <w:jc w:val="center"/>
        <w:rPr>
          <w:rFonts w:ascii="Arial" w:hAnsi="Arial" w:cs="Arial"/>
          <w:b/>
          <w:sz w:val="4"/>
          <w:szCs w:val="4"/>
        </w:rPr>
      </w:pPr>
    </w:p>
    <w:p w14:paraId="0AC3EB48" w14:textId="77777777" w:rsidR="009152F6" w:rsidRDefault="00560C28" w:rsidP="00560C28">
      <w:pPr>
        <w:jc w:val="center"/>
        <w:rPr>
          <w:rFonts w:ascii="Arial" w:hAnsi="Arial" w:cs="Arial"/>
          <w:b/>
          <w:sz w:val="24"/>
          <w:szCs w:val="24"/>
        </w:rPr>
      </w:pPr>
      <w:r w:rsidRPr="00560C28">
        <w:rPr>
          <w:rFonts w:ascii="Arial" w:hAnsi="Arial" w:cs="Arial"/>
          <w:b/>
          <w:sz w:val="24"/>
          <w:szCs w:val="24"/>
        </w:rPr>
        <w:t>FORMULÁRIO DE INDICAÇÃO DE AGRACIADO PARA MEDALHAS DA PMMS</w:t>
      </w:r>
    </w:p>
    <w:p w14:paraId="1925D91D" w14:textId="6C045203" w:rsidR="00D56508" w:rsidRPr="00D56508" w:rsidRDefault="00D56508" w:rsidP="0056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 w:rsidR="00BE6751">
        <w:rPr>
          <w:rFonts w:ascii="Arial" w:hAnsi="Arial" w:cs="Arial"/>
          <w:sz w:val="24"/>
          <w:szCs w:val="24"/>
        </w:rPr>
        <w:t xml:space="preserve">MEDALHA </w:t>
      </w:r>
      <w:r w:rsidR="0040219F">
        <w:rPr>
          <w:rFonts w:ascii="Arial" w:hAnsi="Arial" w:cs="Arial"/>
          <w:sz w:val="24"/>
          <w:szCs w:val="24"/>
        </w:rPr>
        <w:t>TENENTE CORONEL PM ANA NEIZE BALTHA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111"/>
      </w:tblGrid>
      <w:tr w:rsidR="00431717" w:rsidRPr="00431717" w14:paraId="1062F136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6EA9A" w14:textId="77777777"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PESSOAIS DA PESSOA INDICADA</w:t>
            </w:r>
          </w:p>
        </w:tc>
      </w:tr>
      <w:tr w:rsidR="00431717" w:rsidRPr="00431717" w14:paraId="41BB129D" w14:textId="77777777" w:rsidTr="0015052B">
        <w:trPr>
          <w:trHeight w:hRule="exact" w:val="476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13C" w14:textId="1C4034E4" w:rsidR="00D56508" w:rsidRPr="00431717" w:rsidRDefault="00C74101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MILITAR</w:t>
            </w:r>
            <w:r w:rsidR="0040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-</w:t>
            </w:r>
            <w:r w:rsidR="0040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31717"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NOME/MATRICULA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15052B" w:rsidRPr="00431717" w14:paraId="0323ECCF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E661" w14:textId="5449D4B1" w:rsidR="0015052B" w:rsidRPr="00D56508" w:rsidRDefault="00C74101" w:rsidP="006C1D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CIVIL</w:t>
            </w:r>
            <w:r w:rsidR="0040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-</w:t>
            </w:r>
            <w:r w:rsidR="0040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NOME/</w:t>
            </w:r>
            <w:r w:rsidR="001505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431717" w:rsidRPr="00431717" w14:paraId="0A4705D1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550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POSTO OU GRADUAÇÃO (se militar):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14:paraId="3CCDB04A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C6F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14:paraId="6A7F38A4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B4A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CIDADE/UF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14:paraId="5CF553CD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5B6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                                                       </w:t>
            </w: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CELULAR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14:paraId="7D74B614" w14:textId="7777777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D3C3" w14:textId="77777777"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14:paraId="452DF1E4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A2018" w14:textId="77777777"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431717" w:rsidRPr="00431717" w14:paraId="7E796548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203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INSTITUIÇÃO/ORGÃO: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14:paraId="43EF7AE9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434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FUNÇÃO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14:paraId="39C1E637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0313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TEMPO DE SERVIÇO NA INSTITUIÇÃO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14:paraId="2C346782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E8D" w14:textId="77777777"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ÚLTIMOS 2 SETORES ONDE TRABALHOU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14:paraId="7D352508" w14:textId="7777777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A95C" w14:textId="77777777"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14:paraId="2E303671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A926C" w14:textId="77777777"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PESSOA INDICADA JÁ FOI AGRACIADA COM ALGUMA DAS MEDALHAS DA PMMS.</w:t>
            </w:r>
          </w:p>
        </w:tc>
      </w:tr>
      <w:tr w:rsidR="00431717" w:rsidRPr="00431717" w14:paraId="6BA7BC91" w14:textId="7777777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49C" w14:textId="77777777"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MEDALHA TIRADENTES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A0F" w14:textId="77777777"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D1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NÃO (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</w:p>
        </w:tc>
      </w:tr>
      <w:tr w:rsidR="00431717" w:rsidRPr="00431717" w14:paraId="018BE0EA" w14:textId="7777777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C95" w14:textId="77777777"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DO MÉRITO POLICIAL MILITAR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4CE" w14:textId="77777777"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(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)/ANO: ______  </w:t>
            </w:r>
            <w:r w:rsidR="006C1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431717" w:rsidRPr="00431717" w14:paraId="5799DEAF" w14:textId="77777777" w:rsidTr="00EB49BC">
        <w:trPr>
          <w:trHeight w:hRule="exact" w:val="2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ED2" w14:textId="77777777" w:rsidR="00431717" w:rsidRPr="00431717" w:rsidRDefault="00D56508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INSÍ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GNIA DO MÉRITO POLICIAL MILITAR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8E0" w14:textId="77777777"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NÃO (   )</w:t>
            </w:r>
          </w:p>
        </w:tc>
      </w:tr>
      <w:tr w:rsidR="0040219F" w:rsidRPr="00431717" w14:paraId="588090F7" w14:textId="77777777" w:rsidTr="00EB49BC">
        <w:trPr>
          <w:trHeight w:hRule="exact" w:val="2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128D" w14:textId="129CEFFE" w:rsidR="0040219F" w:rsidRDefault="0040219F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PRÊMIO TC PM ANA NEIZE BALTHA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92C6" w14:textId="517EC6AE" w:rsidR="0040219F" w:rsidRDefault="0040219F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/ANO: 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NÃO (   )</w:t>
            </w:r>
          </w:p>
        </w:tc>
      </w:tr>
      <w:tr w:rsidR="00431717" w:rsidRPr="00431717" w14:paraId="47EFC804" w14:textId="7777777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BA16" w14:textId="77777777" w:rsidR="00431717" w:rsidRPr="00431717" w:rsidRDefault="00431717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D131C" w:rsidRPr="00431717" w14:paraId="42D5CE4C" w14:textId="77777777" w:rsidTr="0015052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C1E" w14:textId="1F3CDED7" w:rsidR="00CD12B8" w:rsidRPr="00EB49BC" w:rsidRDefault="00AD131C" w:rsidP="00E63E4E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PESSOA INDICADA </w:t>
            </w:r>
            <w:r w:rsidR="00CD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NÃO DEVE INCORRER NAS 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RESTRIÇÕES CONTID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LEI Nº</w:t>
            </w:r>
            <w:r w:rsidR="0025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4.919 DE 06 DE SETEMBRO DE 2016</w:t>
            </w:r>
            <w:r w:rsidR="00E63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(DOE/MS 9.244).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87C7F" w14:textId="77777777" w:rsidR="0015052B" w:rsidRDefault="008A16AC" w:rsidP="00E63E4E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16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 PESSOA INDICADA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5052B" w:rsidRPr="00EB49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PREENCHE OS REQUISITOS PARA SER AGRACIADO COM A COMENDA?</w:t>
            </w:r>
          </w:p>
          <w:p w14:paraId="4E6CE68F" w14:textId="77777777" w:rsidR="00AD131C" w:rsidRPr="00431717" w:rsidRDefault="000C1B53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 (</w:t>
            </w:r>
            <w:r w:rsidR="00EB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  <w:r w:rsidR="00FB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</w:t>
            </w:r>
            <w:bookmarkStart w:id="0" w:name="_GoBack"/>
            <w:bookmarkEnd w:id="0"/>
            <w:r w:rsidR="00FB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NÃO (   )</w:t>
            </w:r>
          </w:p>
        </w:tc>
      </w:tr>
      <w:tr w:rsidR="00AD131C" w:rsidRPr="00431717" w14:paraId="0EC42D6A" w14:textId="7777777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804FD" w14:textId="77777777" w:rsidR="00AD131C" w:rsidRPr="00431717" w:rsidRDefault="00AD131C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1717" w:rsidRPr="00431717" w14:paraId="3157FDB7" w14:textId="7777777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EE446" w14:textId="77777777"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DA JUSTIFICATIVA</w:t>
            </w:r>
          </w:p>
        </w:tc>
      </w:tr>
      <w:tr w:rsidR="00431717" w:rsidRPr="00431717" w14:paraId="163D7371" w14:textId="77777777" w:rsidTr="00EB49BC">
        <w:trPr>
          <w:trHeight w:val="238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D165F" w14:textId="77777777" w:rsidR="00A32827" w:rsidRPr="00953905" w:rsidRDefault="00953905" w:rsidP="00953905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905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Obs. A justificativa não precisa ser extensa e não deve conter anexos. Utilizar somente este espaço para que a indicação tenha apenas uma lauda.</w:t>
            </w:r>
          </w:p>
          <w:p w14:paraId="663FF986" w14:textId="77777777" w:rsidR="00953905" w:rsidRDefault="00953905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5480AB" w14:textId="72F46B4C" w:rsidR="006C1DEA" w:rsidRDefault="006C1DEA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C4">
              <w:rPr>
                <w:rFonts w:ascii="Arial" w:hAnsi="Arial" w:cs="Arial"/>
                <w:sz w:val="20"/>
                <w:szCs w:val="20"/>
              </w:rPr>
              <w:t>Indico para ser agraciado com a Medalha</w:t>
            </w:r>
            <w:r w:rsidR="0017343D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46C9C8C4" w14:textId="539CB1D6" w:rsidR="00F7710D" w:rsidRDefault="00F7710D" w:rsidP="00F7710D">
            <w:pPr>
              <w:spacing w:after="0" w:line="360" w:lineRule="auto"/>
              <w:ind w:firstLine="1418"/>
              <w:jc w:val="both"/>
            </w:pPr>
            <w:r w:rsidRPr="00431717">
              <w:t xml:space="preserve">O </w:t>
            </w:r>
            <w:r w:rsidR="00953905">
              <w:t>interessado</w:t>
            </w:r>
            <w:r w:rsidR="0017343D">
              <w:t xml:space="preserve"> tem demonstrado dedicação e trabalho no combate à violência contra a mulher e no engrandecimento dos seus valores na sociedade sul-mato-grossense</w:t>
            </w:r>
            <w:r w:rsidRPr="00431717">
              <w:t>,</w:t>
            </w:r>
            <w:r w:rsidR="002436F8">
              <w:t xml:space="preserve"> </w:t>
            </w:r>
            <w:r w:rsidRPr="00431717">
              <w:t xml:space="preserve">...... assim o indico a para receber </w:t>
            </w:r>
            <w:r w:rsidR="00E63E4E">
              <w:t>a Medalha</w:t>
            </w:r>
            <w:r w:rsidR="002436F8">
              <w:t>...</w:t>
            </w:r>
          </w:p>
          <w:p w14:paraId="4627F413" w14:textId="77777777"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14:paraId="645B6DBD" w14:textId="77777777" w:rsidR="00F7710D" w:rsidRPr="00D232C4" w:rsidRDefault="00F7710D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8DCC52" w14:textId="77777777" w:rsidR="00B01BCE" w:rsidRPr="00B01BCE" w:rsidRDefault="00B01BCE" w:rsidP="00B01BCE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42567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da autoridade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Comandante ou Chefe ou Diretor </w:t>
            </w:r>
          </w:p>
          <w:p w14:paraId="2F7BC26D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9DE998D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BB59AC7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0FF94FD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8039FCE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E1658E8" w14:textId="77777777"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A5DA988" w14:textId="77777777" w:rsidR="00F7710D" w:rsidRPr="00431717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E826FE5" w14:textId="77777777" w:rsidR="00560C28" w:rsidRPr="00560C28" w:rsidRDefault="00560C28" w:rsidP="00931E79">
      <w:pPr>
        <w:rPr>
          <w:rFonts w:ascii="Arial" w:hAnsi="Arial" w:cs="Arial"/>
          <w:sz w:val="24"/>
          <w:szCs w:val="24"/>
        </w:rPr>
      </w:pPr>
    </w:p>
    <w:sectPr w:rsidR="00560C28" w:rsidRPr="00560C28" w:rsidSect="007F4D78">
      <w:headerReference w:type="default" r:id="rId7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86C60" w14:textId="77777777" w:rsidR="006020B9" w:rsidRDefault="006020B9" w:rsidP="007F4D78">
      <w:pPr>
        <w:spacing w:after="0" w:line="240" w:lineRule="auto"/>
      </w:pPr>
      <w:r>
        <w:separator/>
      </w:r>
    </w:p>
  </w:endnote>
  <w:endnote w:type="continuationSeparator" w:id="0">
    <w:p w14:paraId="5412FE8F" w14:textId="77777777" w:rsidR="006020B9" w:rsidRDefault="006020B9" w:rsidP="007F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10E81" w14:textId="77777777" w:rsidR="006020B9" w:rsidRDefault="006020B9" w:rsidP="007F4D78">
      <w:pPr>
        <w:spacing w:after="0" w:line="240" w:lineRule="auto"/>
      </w:pPr>
      <w:r>
        <w:separator/>
      </w:r>
    </w:p>
  </w:footnote>
  <w:footnote w:type="continuationSeparator" w:id="0">
    <w:p w14:paraId="6FBA7D32" w14:textId="77777777" w:rsidR="006020B9" w:rsidRDefault="006020B9" w:rsidP="007F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B195" w14:textId="77777777" w:rsidR="00431717" w:rsidRDefault="00431717" w:rsidP="007F4D7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0630E177" wp14:editId="1C46360C">
          <wp:extent cx="5764530" cy="532765"/>
          <wp:effectExtent l="0" t="0" r="762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B8E9A" w14:textId="77777777" w:rsidR="00347A3E" w:rsidRDefault="00347A3E" w:rsidP="00347A3E">
    <w:pPr>
      <w:pStyle w:val="Cabealho"/>
      <w:pBdr>
        <w:bottom w:val="single" w:sz="12" w:space="1" w:color="auto"/>
      </w:pBdr>
      <w:spacing w:before="240"/>
      <w:rPr>
        <w:b/>
      </w:rPr>
    </w:pPr>
    <w:r>
      <w:rPr>
        <w:rFonts w:ascii="Arial Narrow" w:hAnsi="Arial Narrow"/>
        <w:b/>
      </w:rPr>
      <w:t>DIRETORIA DE RECRUTAMENTO, SELEÇÃO E PROMOÇÃO – DRSP.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4"/>
    <w:rsid w:val="000336C4"/>
    <w:rsid w:val="000939B4"/>
    <w:rsid w:val="000B72E5"/>
    <w:rsid w:val="000C1B53"/>
    <w:rsid w:val="000C7248"/>
    <w:rsid w:val="00103642"/>
    <w:rsid w:val="0015052B"/>
    <w:rsid w:val="0017343D"/>
    <w:rsid w:val="001A0908"/>
    <w:rsid w:val="001B72E7"/>
    <w:rsid w:val="00222772"/>
    <w:rsid w:val="002436F8"/>
    <w:rsid w:val="0025296E"/>
    <w:rsid w:val="002934B0"/>
    <w:rsid w:val="002B667E"/>
    <w:rsid w:val="002C63D9"/>
    <w:rsid w:val="002D654B"/>
    <w:rsid w:val="00325566"/>
    <w:rsid w:val="00347A3E"/>
    <w:rsid w:val="0038608F"/>
    <w:rsid w:val="0040219F"/>
    <w:rsid w:val="00431717"/>
    <w:rsid w:val="004365CD"/>
    <w:rsid w:val="00440BB5"/>
    <w:rsid w:val="00450A09"/>
    <w:rsid w:val="004A0D4C"/>
    <w:rsid w:val="00560C28"/>
    <w:rsid w:val="00566ADC"/>
    <w:rsid w:val="005C5D85"/>
    <w:rsid w:val="005E2FFF"/>
    <w:rsid w:val="006020B9"/>
    <w:rsid w:val="00603C1C"/>
    <w:rsid w:val="006C1DEA"/>
    <w:rsid w:val="006D3B3F"/>
    <w:rsid w:val="006F7DCD"/>
    <w:rsid w:val="007A4323"/>
    <w:rsid w:val="007D6B4A"/>
    <w:rsid w:val="007F4D78"/>
    <w:rsid w:val="00897548"/>
    <w:rsid w:val="008A16AC"/>
    <w:rsid w:val="008C5770"/>
    <w:rsid w:val="009152F6"/>
    <w:rsid w:val="00931E79"/>
    <w:rsid w:val="00946BAA"/>
    <w:rsid w:val="00953905"/>
    <w:rsid w:val="00981023"/>
    <w:rsid w:val="00982446"/>
    <w:rsid w:val="00A20979"/>
    <w:rsid w:val="00A259E8"/>
    <w:rsid w:val="00A32827"/>
    <w:rsid w:val="00A56FB8"/>
    <w:rsid w:val="00A64F96"/>
    <w:rsid w:val="00A86251"/>
    <w:rsid w:val="00AB2439"/>
    <w:rsid w:val="00AD131C"/>
    <w:rsid w:val="00AF1F99"/>
    <w:rsid w:val="00B01BCE"/>
    <w:rsid w:val="00B43DD6"/>
    <w:rsid w:val="00B57CAC"/>
    <w:rsid w:val="00BE6751"/>
    <w:rsid w:val="00C74101"/>
    <w:rsid w:val="00CA2FA7"/>
    <w:rsid w:val="00CD12B8"/>
    <w:rsid w:val="00D320C8"/>
    <w:rsid w:val="00D56508"/>
    <w:rsid w:val="00D846C9"/>
    <w:rsid w:val="00D85F2B"/>
    <w:rsid w:val="00D9462C"/>
    <w:rsid w:val="00DA2882"/>
    <w:rsid w:val="00DB6928"/>
    <w:rsid w:val="00E2581E"/>
    <w:rsid w:val="00E47217"/>
    <w:rsid w:val="00E63E4E"/>
    <w:rsid w:val="00EB442D"/>
    <w:rsid w:val="00EB49BC"/>
    <w:rsid w:val="00ED128F"/>
    <w:rsid w:val="00F7710D"/>
    <w:rsid w:val="00F86E3F"/>
    <w:rsid w:val="00F94202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675D6"/>
  <w15:docId w15:val="{76E129A9-3E2A-4215-B722-5984279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ino\AppData\Local\Microsoft\Windows\Temporary%20Internet%20Files\Content.MSO\2F60987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8DB6-CC1A-4C80-84CE-24DC12B2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2F60987E</Template>
  <TotalTime>13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Marcos Gonçalves Cassiano</cp:lastModifiedBy>
  <cp:revision>3</cp:revision>
  <cp:lastPrinted>2017-05-16T14:49:00Z</cp:lastPrinted>
  <dcterms:created xsi:type="dcterms:W3CDTF">2024-02-15T14:37:00Z</dcterms:created>
  <dcterms:modified xsi:type="dcterms:W3CDTF">2024-02-15T14:44:00Z</dcterms:modified>
</cp:coreProperties>
</file>